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0A0D5" w14:textId="77777777" w:rsidR="002747D1" w:rsidRDefault="002747D1">
      <w:bookmarkStart w:id="0" w:name="_GoBack"/>
    </w:p>
    <w:bookmarkEnd w:id="0"/>
    <w:p w14:paraId="5DD6E4EB" w14:textId="77777777" w:rsidR="002747D1" w:rsidRDefault="002747D1"/>
    <w:p w14:paraId="1818E789" w14:textId="77777777" w:rsidR="00DF24D5" w:rsidRDefault="00DF24D5"/>
    <w:p w14:paraId="0E773649" w14:textId="77777777" w:rsidR="00DF24D5" w:rsidRDefault="00DF24D5"/>
    <w:p w14:paraId="0E6A34E3" w14:textId="77777777" w:rsidR="00DD6364" w:rsidRPr="00A82286" w:rsidRDefault="00DD6364" w:rsidP="00DD6364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A82286">
        <w:rPr>
          <w:rFonts w:ascii="Bookman Old Style" w:hAnsi="Bookman Old Style"/>
          <w:b/>
          <w:sz w:val="28"/>
          <w:szCs w:val="28"/>
          <w:u w:val="single"/>
        </w:rPr>
        <w:t>BEKREFTELSE FOR TAPT ARBEIDSFORTJENESTE</w:t>
      </w:r>
    </w:p>
    <w:p w14:paraId="1B7B9BF1" w14:textId="77777777" w:rsidR="00DD6364" w:rsidRDefault="00DD6364" w:rsidP="00DD6364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701A3E38" w14:textId="77777777" w:rsidR="00DD6364" w:rsidRDefault="00DD6364" w:rsidP="00DD6364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39D1EA19" w14:textId="77777777" w:rsidR="00DD6364" w:rsidRDefault="00DD6364" w:rsidP="00DD6364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450E8F62" w14:textId="77777777" w:rsidR="00DD6364" w:rsidRPr="00A82286" w:rsidRDefault="00DD6364" w:rsidP="00DD6364">
      <w:pPr>
        <w:pBdr>
          <w:bottom w:val="single" w:sz="4" w:space="1" w:color="auto"/>
        </w:pBdr>
        <w:rPr>
          <w:rFonts w:ascii="Bookman Old Style" w:hAnsi="Bookman Old Style"/>
          <w:b/>
        </w:rPr>
      </w:pPr>
      <w:r w:rsidRPr="00A82286">
        <w:rPr>
          <w:rFonts w:ascii="Bookman Old Style" w:hAnsi="Bookman Old Style"/>
          <w:b/>
        </w:rPr>
        <w:t>NAVN:</w:t>
      </w:r>
      <w:r>
        <w:rPr>
          <w:rFonts w:ascii="Bookman Old Style" w:hAnsi="Bookman Old Style"/>
          <w:b/>
        </w:rPr>
        <w:t xml:space="preserve"> </w:t>
      </w:r>
    </w:p>
    <w:p w14:paraId="5A9F7552" w14:textId="77777777" w:rsidR="00DD6364" w:rsidRPr="00A82286" w:rsidRDefault="00DD6364" w:rsidP="00DD6364">
      <w:pPr>
        <w:rPr>
          <w:rFonts w:ascii="Bookman Old Style" w:hAnsi="Bookman Old Style"/>
          <w:b/>
        </w:rPr>
      </w:pPr>
    </w:p>
    <w:p w14:paraId="3264B902" w14:textId="77777777" w:rsidR="00DD6364" w:rsidRDefault="00DD6364" w:rsidP="00DD6364">
      <w:pPr>
        <w:pBdr>
          <w:bottom w:val="single" w:sz="4" w:space="1" w:color="auto"/>
        </w:pBdr>
        <w:rPr>
          <w:rFonts w:ascii="Bookman Old Style" w:hAnsi="Bookman Old Style"/>
          <w:b/>
          <w:sz w:val="28"/>
          <w:szCs w:val="28"/>
        </w:rPr>
      </w:pPr>
      <w:r w:rsidRPr="00A82286">
        <w:rPr>
          <w:rFonts w:ascii="Bookman Old Style" w:hAnsi="Bookman Old Style"/>
          <w:b/>
        </w:rPr>
        <w:t>BEDRIFT</w:t>
      </w:r>
      <w:r>
        <w:rPr>
          <w:rFonts w:ascii="Bookman Old Style" w:hAnsi="Bookman Old Style"/>
          <w:b/>
          <w:sz w:val="28"/>
          <w:szCs w:val="28"/>
        </w:rPr>
        <w:t xml:space="preserve">: </w:t>
      </w:r>
    </w:p>
    <w:p w14:paraId="5D1A62FB" w14:textId="77777777" w:rsidR="00DD6364" w:rsidRDefault="00DD6364" w:rsidP="00DD6364">
      <w:pPr>
        <w:rPr>
          <w:rFonts w:ascii="Bookman Old Style" w:hAnsi="Bookman Old Style"/>
          <w:b/>
          <w:sz w:val="28"/>
          <w:szCs w:val="28"/>
        </w:rPr>
      </w:pPr>
    </w:p>
    <w:p w14:paraId="58542E8B" w14:textId="77777777" w:rsidR="00DD6364" w:rsidRPr="00C15B18" w:rsidRDefault="00DD6364" w:rsidP="00DD6364">
      <w:pPr>
        <w:pBdr>
          <w:bottom w:val="single" w:sz="4" w:space="1" w:color="auto"/>
        </w:pBd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KURSNAVN/MØTE/Annet</w:t>
      </w:r>
      <w:r w:rsidRPr="00C15B18">
        <w:rPr>
          <w:rFonts w:ascii="Bookman Old Style" w:hAnsi="Bookman Old Style"/>
          <w:b/>
        </w:rPr>
        <w:t>:</w:t>
      </w:r>
    </w:p>
    <w:p w14:paraId="308A71E6" w14:textId="77777777" w:rsidR="00DD6364" w:rsidRDefault="00DD6364" w:rsidP="00DD6364">
      <w:pPr>
        <w:rPr>
          <w:rFonts w:ascii="Bookman Old Style" w:hAnsi="Bookman Old Style"/>
          <w:b/>
        </w:rPr>
      </w:pPr>
    </w:p>
    <w:p w14:paraId="4A405181" w14:textId="77777777" w:rsidR="00DD6364" w:rsidRDefault="00DD6364" w:rsidP="00DD6364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020" w:firstRow="1" w:lastRow="0" w:firstColumn="0" w:lastColumn="0" w:noHBand="0" w:noVBand="0"/>
      </w:tblPr>
      <w:tblGrid>
        <w:gridCol w:w="8928"/>
      </w:tblGrid>
      <w:tr w:rsidR="00DD6364" w:rsidRPr="000C7C5E" w14:paraId="771B15FA" w14:textId="77777777" w:rsidTr="00A04FAF">
        <w:tc>
          <w:tcPr>
            <w:tcW w:w="8928" w:type="dxa"/>
            <w:tcBorders>
              <w:bottom w:val="single" w:sz="12" w:space="0" w:color="000000"/>
            </w:tcBorders>
            <w:shd w:val="solid" w:color="808080" w:fill="FFFFFF"/>
          </w:tcPr>
          <w:p w14:paraId="2083B09C" w14:textId="77777777" w:rsidR="00DD6364" w:rsidRPr="000C7C5E" w:rsidRDefault="00DD6364" w:rsidP="00A04FAF">
            <w:pPr>
              <w:rPr>
                <w:rFonts w:ascii="Bookman Old Style" w:hAnsi="Bookman Old Style"/>
                <w:b/>
                <w:bCs/>
                <w:color w:val="FFFFFF"/>
              </w:rPr>
            </w:pPr>
            <w:r w:rsidRPr="000C7C5E">
              <w:rPr>
                <w:rFonts w:ascii="Bookman Old Style" w:hAnsi="Bookman Old Style"/>
                <w:b/>
                <w:bCs/>
                <w:color w:val="FFFFFF"/>
              </w:rPr>
              <w:t>FYLLES UT AV BEDRIFTEN:</w:t>
            </w:r>
          </w:p>
        </w:tc>
      </w:tr>
    </w:tbl>
    <w:p w14:paraId="652718B2" w14:textId="77777777" w:rsidR="00DD6364" w:rsidRPr="000C7C5E" w:rsidRDefault="00DD6364" w:rsidP="00DD636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DD6364" w:rsidRPr="000C7C5E" w14:paraId="08AC286E" w14:textId="77777777" w:rsidTr="00A04FAF">
        <w:tc>
          <w:tcPr>
            <w:tcW w:w="8928" w:type="dxa"/>
            <w:shd w:val="clear" w:color="auto" w:fill="auto"/>
            <w:vAlign w:val="bottom"/>
          </w:tcPr>
          <w:p w14:paraId="27EB4EB0" w14:textId="77777777" w:rsidR="00DD6364" w:rsidRPr="000C7C5E" w:rsidRDefault="00DD6364" w:rsidP="00A04FA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0936909B" w14:textId="77777777" w:rsidR="00DD6364" w:rsidRPr="000C7C5E" w:rsidRDefault="00DD6364" w:rsidP="00A04FAF">
            <w:pPr>
              <w:jc w:val="center"/>
              <w:rPr>
                <w:rFonts w:ascii="Bookman Old Style" w:hAnsi="Bookman Old Style"/>
                <w:b/>
              </w:rPr>
            </w:pPr>
            <w:r w:rsidRPr="000C7C5E">
              <w:rPr>
                <w:rFonts w:ascii="Bookman Old Style" w:hAnsi="Bookman Old Style"/>
                <w:b/>
              </w:rPr>
              <w:t>Vi bekrefter at …………………………………………</w:t>
            </w:r>
            <w:proofErr w:type="gramStart"/>
            <w:r w:rsidRPr="000C7C5E">
              <w:rPr>
                <w:rFonts w:ascii="Bookman Old Style" w:hAnsi="Bookman Old Style"/>
                <w:b/>
              </w:rPr>
              <w:t>………….</w:t>
            </w:r>
            <w:proofErr w:type="gramEnd"/>
            <w:r w:rsidRPr="000C7C5E">
              <w:rPr>
                <w:rFonts w:ascii="Bookman Old Style" w:hAnsi="Bookman Old Style"/>
                <w:b/>
              </w:rPr>
              <w:t>. er innvilget</w:t>
            </w:r>
          </w:p>
          <w:p w14:paraId="0D56358C" w14:textId="77777777" w:rsidR="00DD6364" w:rsidRPr="000C7C5E" w:rsidRDefault="00DD6364" w:rsidP="00A04FA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C7C5E">
              <w:rPr>
                <w:rFonts w:ascii="Bookman Old Style" w:hAnsi="Bookman Old Style"/>
                <w:b/>
                <w:sz w:val="20"/>
                <w:szCs w:val="20"/>
              </w:rPr>
              <w:t>NAVN - BLOKKBOKSTAVER</w:t>
            </w:r>
          </w:p>
          <w:p w14:paraId="3F50E7EB" w14:textId="77777777" w:rsidR="00DD6364" w:rsidRDefault="00DD6364" w:rsidP="00DD6364">
            <w:pPr>
              <w:jc w:val="center"/>
              <w:rPr>
                <w:rFonts w:ascii="Bookman Old Style" w:hAnsi="Bookman Old Style"/>
                <w:b/>
              </w:rPr>
            </w:pPr>
          </w:p>
          <w:p w14:paraId="1DDDF4B8" w14:textId="77777777" w:rsidR="00DD6364" w:rsidRPr="000C7C5E" w:rsidRDefault="00DD6364" w:rsidP="00DD6364">
            <w:pPr>
              <w:jc w:val="center"/>
              <w:rPr>
                <w:rFonts w:ascii="Bookman Old Style" w:hAnsi="Bookman Old Style"/>
                <w:b/>
              </w:rPr>
            </w:pPr>
            <w:r w:rsidRPr="000C7C5E">
              <w:rPr>
                <w:rFonts w:ascii="Bookman Old Style" w:hAnsi="Bookman Old Style"/>
                <w:b/>
              </w:rPr>
              <w:t>permisjon UTEN lønn for følgende dager</w:t>
            </w:r>
            <w:r>
              <w:rPr>
                <w:rFonts w:ascii="Bookman Old Style" w:hAnsi="Bookman Old Style"/>
                <w:b/>
              </w:rPr>
              <w:t>/</w:t>
            </w:r>
            <w:proofErr w:type="gramStart"/>
            <w:r>
              <w:rPr>
                <w:rFonts w:ascii="Bookman Old Style" w:hAnsi="Bookman Old Style"/>
                <w:b/>
              </w:rPr>
              <w:t>datoer</w:t>
            </w:r>
            <w:r w:rsidRPr="000C7C5E">
              <w:rPr>
                <w:rFonts w:ascii="Bookman Old Style" w:hAnsi="Bookman Old Style"/>
                <w:b/>
              </w:rPr>
              <w:t>…</w:t>
            </w:r>
            <w:proofErr w:type="gramEnd"/>
            <w:r w:rsidRPr="000C7C5E">
              <w:rPr>
                <w:rFonts w:ascii="Bookman Old Style" w:hAnsi="Bookman Old Style"/>
                <w:b/>
              </w:rPr>
              <w:t>…………………………</w:t>
            </w:r>
          </w:p>
          <w:p w14:paraId="67020238" w14:textId="77777777" w:rsidR="00DD6364" w:rsidRDefault="00DD6364" w:rsidP="00A04FAF">
            <w:pPr>
              <w:jc w:val="center"/>
              <w:rPr>
                <w:rFonts w:ascii="Bookman Old Style" w:hAnsi="Bookman Old Style"/>
                <w:b/>
              </w:rPr>
            </w:pPr>
          </w:p>
          <w:p w14:paraId="531C1435" w14:textId="77777777" w:rsidR="00DD6364" w:rsidRPr="000C7C5E" w:rsidRDefault="00DD6364" w:rsidP="00A04FAF">
            <w:pPr>
              <w:jc w:val="center"/>
              <w:rPr>
                <w:rFonts w:ascii="Bookman Old Style" w:hAnsi="Bookman Old Style"/>
                <w:b/>
              </w:rPr>
            </w:pPr>
          </w:p>
          <w:p w14:paraId="77400460" w14:textId="77777777" w:rsidR="00DD6364" w:rsidRPr="000C7C5E" w:rsidRDefault="00DD6364" w:rsidP="00A04FAF">
            <w:pPr>
              <w:jc w:val="center"/>
              <w:rPr>
                <w:rFonts w:ascii="Bookman Old Style" w:hAnsi="Bookman Old Style"/>
                <w:b/>
              </w:rPr>
            </w:pPr>
            <w:r w:rsidRPr="000C7C5E">
              <w:rPr>
                <w:rFonts w:ascii="Bookman Old Style" w:hAnsi="Bookman Old Style"/>
                <w:b/>
              </w:rPr>
              <w:t xml:space="preserve">I alt utgjør </w:t>
            </w:r>
            <w:proofErr w:type="gramStart"/>
            <w:r w:rsidRPr="000C7C5E">
              <w:rPr>
                <w:rFonts w:ascii="Bookman Old Style" w:hAnsi="Bookman Old Style"/>
                <w:b/>
              </w:rPr>
              <w:t>dette……</w:t>
            </w:r>
            <w:r>
              <w:rPr>
                <w:rFonts w:ascii="Bookman Old Style" w:hAnsi="Bookman Old Style"/>
                <w:b/>
              </w:rPr>
              <w:t>….</w:t>
            </w:r>
            <w:proofErr w:type="gramEnd"/>
            <w:r>
              <w:rPr>
                <w:rFonts w:ascii="Bookman Old Style" w:hAnsi="Bookman Old Style"/>
                <w:b/>
              </w:rPr>
              <w:t>. timers permisjon UTEN lønn</w:t>
            </w:r>
          </w:p>
          <w:p w14:paraId="6DF4CFE2" w14:textId="77777777" w:rsidR="00DD6364" w:rsidRDefault="00DD6364" w:rsidP="00A04FAF">
            <w:pPr>
              <w:jc w:val="center"/>
              <w:rPr>
                <w:rFonts w:ascii="Bookman Old Style" w:hAnsi="Bookman Old Style"/>
                <w:b/>
              </w:rPr>
            </w:pPr>
          </w:p>
          <w:p w14:paraId="63D7F86D" w14:textId="77777777" w:rsidR="00DD6364" w:rsidRPr="000C7C5E" w:rsidRDefault="00DD6364" w:rsidP="00A04FAF">
            <w:pPr>
              <w:jc w:val="center"/>
              <w:rPr>
                <w:rFonts w:ascii="Bookman Old Style" w:hAnsi="Bookman Old Style"/>
                <w:b/>
              </w:rPr>
            </w:pPr>
          </w:p>
          <w:p w14:paraId="6F625A04" w14:textId="77777777" w:rsidR="00DD6364" w:rsidRPr="000C7C5E" w:rsidRDefault="00DD6364" w:rsidP="00A04FAF">
            <w:pPr>
              <w:jc w:val="center"/>
              <w:rPr>
                <w:rFonts w:ascii="Bookman Old Style" w:hAnsi="Bookman Old Style"/>
                <w:b/>
              </w:rPr>
            </w:pPr>
          </w:p>
          <w:p w14:paraId="2B24454A" w14:textId="77777777" w:rsidR="00DD6364" w:rsidRPr="000C7C5E" w:rsidRDefault="00DD6364" w:rsidP="00A04FAF">
            <w:pPr>
              <w:jc w:val="center"/>
              <w:rPr>
                <w:rFonts w:ascii="Bookman Old Style" w:hAnsi="Bookman Old Style"/>
                <w:b/>
              </w:rPr>
            </w:pPr>
            <w:proofErr w:type="gramStart"/>
            <w:r w:rsidRPr="000C7C5E">
              <w:rPr>
                <w:rFonts w:ascii="Bookman Old Style" w:hAnsi="Bookman Old Style"/>
                <w:b/>
              </w:rPr>
              <w:t>Dato…</w:t>
            </w:r>
            <w:proofErr w:type="gramEnd"/>
            <w:r w:rsidRPr="000C7C5E">
              <w:rPr>
                <w:rFonts w:ascii="Bookman Old Style" w:hAnsi="Bookman Old Style"/>
                <w:b/>
              </w:rPr>
              <w:t>………………..            ………………………………………….</w:t>
            </w:r>
          </w:p>
          <w:p w14:paraId="2982E8D9" w14:textId="77777777" w:rsidR="00DD6364" w:rsidRPr="000C7C5E" w:rsidRDefault="00DD6364" w:rsidP="00A04FAF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C7C5E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                             Bedriftens stempel og underskrift</w:t>
            </w:r>
          </w:p>
          <w:p w14:paraId="1E2B92D1" w14:textId="77777777" w:rsidR="00DD6364" w:rsidRPr="000C7C5E" w:rsidRDefault="00DD6364" w:rsidP="00A04FA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</w:tbl>
    <w:p w14:paraId="4F97C8E5" w14:textId="77777777" w:rsidR="00DD6364" w:rsidRDefault="00DD6364" w:rsidP="00DD6364">
      <w:pPr>
        <w:rPr>
          <w:rFonts w:ascii="Bookman Old Style" w:hAnsi="Bookman Old Style"/>
          <w:b/>
          <w:sz w:val="28"/>
          <w:szCs w:val="28"/>
        </w:rPr>
      </w:pPr>
    </w:p>
    <w:p w14:paraId="0D02D73B" w14:textId="77777777" w:rsidR="00DD6364" w:rsidRDefault="00DD6364" w:rsidP="00DD6364">
      <w:pPr>
        <w:rPr>
          <w:rFonts w:ascii="Bookman Old Style" w:hAnsi="Bookman Old Style"/>
          <w:b/>
          <w:sz w:val="28"/>
          <w:szCs w:val="28"/>
        </w:rPr>
      </w:pPr>
    </w:p>
    <w:p w14:paraId="4107A456" w14:textId="77777777" w:rsidR="00DD6364" w:rsidRDefault="00DD6364" w:rsidP="00DD6364">
      <w:pPr>
        <w:rPr>
          <w:rFonts w:ascii="Bookman Old Style" w:hAnsi="Bookman Old Style"/>
          <w:b/>
          <w:sz w:val="28"/>
          <w:szCs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020" w:firstRow="1" w:lastRow="0" w:firstColumn="0" w:lastColumn="0" w:noHBand="0" w:noVBand="0"/>
      </w:tblPr>
      <w:tblGrid>
        <w:gridCol w:w="8928"/>
      </w:tblGrid>
      <w:tr w:rsidR="00DD6364" w:rsidRPr="000C7C5E" w14:paraId="5463261C" w14:textId="77777777" w:rsidTr="00A04FAF">
        <w:tc>
          <w:tcPr>
            <w:tcW w:w="8928" w:type="dxa"/>
            <w:tcBorders>
              <w:bottom w:val="single" w:sz="12" w:space="0" w:color="000000"/>
            </w:tcBorders>
            <w:shd w:val="solid" w:color="808080" w:fill="FFFFFF"/>
          </w:tcPr>
          <w:p w14:paraId="5D385008" w14:textId="77777777" w:rsidR="00DD6364" w:rsidRPr="000C7C5E" w:rsidRDefault="00DD6364" w:rsidP="00A04FAF">
            <w:pPr>
              <w:rPr>
                <w:rFonts w:ascii="Bookman Old Style" w:hAnsi="Bookman Old Style"/>
                <w:b/>
                <w:bCs/>
                <w:color w:val="FFFFFF"/>
              </w:rPr>
            </w:pPr>
            <w:r w:rsidRPr="000C7C5E">
              <w:rPr>
                <w:rFonts w:ascii="Bookman Old Style" w:hAnsi="Bookman Old Style"/>
                <w:b/>
                <w:bCs/>
                <w:color w:val="FFFFFF"/>
              </w:rPr>
              <w:t>FYLLES UT AV DEN SOM KREVER TAPT ARBEIDSFORTJENESTE</w:t>
            </w:r>
          </w:p>
        </w:tc>
      </w:tr>
    </w:tbl>
    <w:p w14:paraId="7AB9ECE4" w14:textId="77777777" w:rsidR="00DD6364" w:rsidRPr="000C7C5E" w:rsidRDefault="00DD6364" w:rsidP="00DD636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DD6364" w:rsidRPr="000C7C5E" w14:paraId="1410A34B" w14:textId="77777777" w:rsidTr="00A04FAF">
        <w:tc>
          <w:tcPr>
            <w:tcW w:w="8928" w:type="dxa"/>
            <w:shd w:val="clear" w:color="auto" w:fill="auto"/>
          </w:tcPr>
          <w:p w14:paraId="49C1D62C" w14:textId="77777777" w:rsidR="00DD6364" w:rsidRPr="000C7C5E" w:rsidRDefault="00DD6364" w:rsidP="00A04FAF">
            <w:pPr>
              <w:rPr>
                <w:rFonts w:ascii="Bookman Old Style" w:hAnsi="Bookman Old Style"/>
                <w:b/>
              </w:rPr>
            </w:pPr>
            <w:r w:rsidRPr="000C7C5E">
              <w:rPr>
                <w:rFonts w:ascii="Bookman Old Style" w:hAnsi="Bookman Old Style"/>
                <w:b/>
              </w:rPr>
              <w:t>Jeg bekrefter at jeg er innvilget permisjon UTEN lønn for å utføre oppdrag i henhold til spesifikasjon på regning, og at jeg ikke får godtgjort tap av arbeidsinntekt hos andre.</w:t>
            </w:r>
          </w:p>
          <w:p w14:paraId="2C422CD4" w14:textId="77777777" w:rsidR="00DD6364" w:rsidRDefault="00DD6364" w:rsidP="00A04FAF">
            <w:pPr>
              <w:rPr>
                <w:rFonts w:ascii="Bookman Old Style" w:hAnsi="Bookman Old Style"/>
                <w:b/>
              </w:rPr>
            </w:pPr>
          </w:p>
          <w:p w14:paraId="01BE8880" w14:textId="77777777" w:rsidR="00DD6364" w:rsidRPr="000C7C5E" w:rsidRDefault="00DD6364" w:rsidP="00A04FAF">
            <w:pPr>
              <w:rPr>
                <w:rFonts w:ascii="Bookman Old Style" w:hAnsi="Bookman Old Style"/>
                <w:b/>
              </w:rPr>
            </w:pPr>
          </w:p>
          <w:p w14:paraId="058754EB" w14:textId="77777777" w:rsidR="00DD6364" w:rsidRPr="000C7C5E" w:rsidRDefault="00DD6364" w:rsidP="00A04FAF">
            <w:pPr>
              <w:rPr>
                <w:rFonts w:ascii="Bookman Old Style" w:hAnsi="Bookman Old Style"/>
                <w:b/>
              </w:rPr>
            </w:pPr>
            <w:r w:rsidRPr="000C7C5E">
              <w:rPr>
                <w:rFonts w:ascii="Bookman Old Style" w:hAnsi="Bookman Old Style"/>
                <w:b/>
              </w:rPr>
              <w:t xml:space="preserve">Jeg bekrefter at jeg blir trukket i lønn for i </w:t>
            </w:r>
            <w:proofErr w:type="gramStart"/>
            <w:r w:rsidRPr="000C7C5E">
              <w:rPr>
                <w:rFonts w:ascii="Bookman Old Style" w:hAnsi="Bookman Old Style"/>
                <w:b/>
              </w:rPr>
              <w:t>alt…</w:t>
            </w:r>
            <w:proofErr w:type="gramEnd"/>
            <w:r w:rsidRPr="000C7C5E">
              <w:rPr>
                <w:rFonts w:ascii="Bookman Old Style" w:hAnsi="Bookman Old Style"/>
                <w:b/>
              </w:rPr>
              <w:t>……… timer.</w:t>
            </w:r>
          </w:p>
          <w:p w14:paraId="33D17A9D" w14:textId="77777777" w:rsidR="00DD6364" w:rsidRDefault="00DD6364" w:rsidP="00A04FAF">
            <w:pPr>
              <w:rPr>
                <w:rFonts w:ascii="Bookman Old Style" w:hAnsi="Bookman Old Style"/>
                <w:b/>
              </w:rPr>
            </w:pPr>
          </w:p>
          <w:p w14:paraId="0659AF32" w14:textId="77777777" w:rsidR="00DD6364" w:rsidRPr="000C7C5E" w:rsidRDefault="00DD6364" w:rsidP="00A04FAF">
            <w:pPr>
              <w:rPr>
                <w:rFonts w:ascii="Bookman Old Style" w:hAnsi="Bookman Old Style"/>
                <w:b/>
              </w:rPr>
            </w:pPr>
          </w:p>
          <w:p w14:paraId="39A2D769" w14:textId="77777777" w:rsidR="00DD6364" w:rsidRPr="000C7C5E" w:rsidRDefault="00DD6364" w:rsidP="00A04FAF">
            <w:pPr>
              <w:rPr>
                <w:rFonts w:ascii="Bookman Old Style" w:hAnsi="Bookman Old Style"/>
                <w:b/>
              </w:rPr>
            </w:pPr>
            <w:proofErr w:type="gramStart"/>
            <w:r w:rsidRPr="000C7C5E">
              <w:rPr>
                <w:rFonts w:ascii="Bookman Old Style" w:hAnsi="Bookman Old Style"/>
                <w:b/>
              </w:rPr>
              <w:t>Dato…</w:t>
            </w:r>
            <w:proofErr w:type="gramEnd"/>
            <w:r w:rsidRPr="000C7C5E">
              <w:rPr>
                <w:rFonts w:ascii="Bookman Old Style" w:hAnsi="Bookman Old Style"/>
                <w:b/>
              </w:rPr>
              <w:t xml:space="preserve">…………   </w:t>
            </w:r>
            <w:proofErr w:type="gramStart"/>
            <w:r w:rsidRPr="000C7C5E">
              <w:rPr>
                <w:rFonts w:ascii="Bookman Old Style" w:hAnsi="Bookman Old Style"/>
                <w:b/>
              </w:rPr>
              <w:t>Navn:…</w:t>
            </w:r>
            <w:proofErr w:type="gramEnd"/>
            <w:r w:rsidRPr="000C7C5E">
              <w:rPr>
                <w:rFonts w:ascii="Bookman Old Style" w:hAnsi="Bookman Old Style"/>
                <w:b/>
              </w:rPr>
              <w:t xml:space="preserve">…………………………………    </w:t>
            </w:r>
          </w:p>
          <w:p w14:paraId="372EA8DB" w14:textId="77777777" w:rsidR="00DD6364" w:rsidRPr="000C7C5E" w:rsidRDefault="00DD6364" w:rsidP="00A04FAF">
            <w:pPr>
              <w:rPr>
                <w:rFonts w:ascii="Bookman Old Style" w:hAnsi="Bookman Old Style"/>
                <w:b/>
              </w:rPr>
            </w:pPr>
          </w:p>
        </w:tc>
      </w:tr>
    </w:tbl>
    <w:p w14:paraId="5D551D88" w14:textId="77777777" w:rsidR="00DD6364" w:rsidRPr="003451AA" w:rsidRDefault="00DD6364" w:rsidP="00DD6364">
      <w:pPr>
        <w:rPr>
          <w:rFonts w:ascii="Bookman Old Style" w:hAnsi="Bookman Old Style"/>
          <w:b/>
          <w:sz w:val="28"/>
          <w:szCs w:val="28"/>
        </w:rPr>
      </w:pPr>
    </w:p>
    <w:p w14:paraId="255AC778" w14:textId="77777777" w:rsidR="00DF24D5" w:rsidRDefault="00DF24D5" w:rsidP="00DD6364">
      <w:pPr>
        <w:jc w:val="center"/>
      </w:pPr>
    </w:p>
    <w:sectPr w:rsidR="00DF24D5" w:rsidSect="007A5900">
      <w:headerReference w:type="default" r:id="rId7"/>
      <w:pgSz w:w="11906" w:h="16838" w:code="9"/>
      <w:pgMar w:top="1418" w:right="1418" w:bottom="1418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F17E6" w14:textId="77777777" w:rsidR="006E7E8D" w:rsidRDefault="006E7E8D">
      <w:r>
        <w:separator/>
      </w:r>
    </w:p>
  </w:endnote>
  <w:endnote w:type="continuationSeparator" w:id="0">
    <w:p w14:paraId="16A24D51" w14:textId="77777777" w:rsidR="006E7E8D" w:rsidRDefault="006E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90C4E" w14:textId="77777777" w:rsidR="006E7E8D" w:rsidRDefault="006E7E8D">
      <w:r>
        <w:separator/>
      </w:r>
    </w:p>
  </w:footnote>
  <w:footnote w:type="continuationSeparator" w:id="0">
    <w:p w14:paraId="45D4792E" w14:textId="77777777" w:rsidR="006E7E8D" w:rsidRDefault="006E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5E7E0" w14:textId="3382A3E5" w:rsidR="00702E88" w:rsidRDefault="00702E88" w:rsidP="00702E88">
    <w:pPr>
      <w:framePr w:w="5296" w:h="714" w:hSpace="141" w:wrap="around" w:vAnchor="text" w:hAnchor="page" w:x="1002" w:y="1"/>
    </w:pPr>
  </w:p>
  <w:p w14:paraId="7B2D8903" w14:textId="77777777" w:rsidR="002747D1" w:rsidRDefault="002747D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36A81"/>
    <w:multiLevelType w:val="singleLevel"/>
    <w:tmpl w:val="34AAAF38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F92"/>
    <w:rsid w:val="00000102"/>
    <w:rsid w:val="00005885"/>
    <w:rsid w:val="0007697D"/>
    <w:rsid w:val="000E0EB2"/>
    <w:rsid w:val="00131A86"/>
    <w:rsid w:val="001354FE"/>
    <w:rsid w:val="001D4AF7"/>
    <w:rsid w:val="00237693"/>
    <w:rsid w:val="00266F92"/>
    <w:rsid w:val="002747D1"/>
    <w:rsid w:val="00295C6D"/>
    <w:rsid w:val="002B4CEB"/>
    <w:rsid w:val="003170F7"/>
    <w:rsid w:val="003A4911"/>
    <w:rsid w:val="003B342C"/>
    <w:rsid w:val="003C3AAA"/>
    <w:rsid w:val="003C7401"/>
    <w:rsid w:val="003F1D09"/>
    <w:rsid w:val="004170F4"/>
    <w:rsid w:val="00440344"/>
    <w:rsid w:val="004619E2"/>
    <w:rsid w:val="00497BB1"/>
    <w:rsid w:val="005748A4"/>
    <w:rsid w:val="00583071"/>
    <w:rsid w:val="005D55B5"/>
    <w:rsid w:val="005F6BDB"/>
    <w:rsid w:val="0061178D"/>
    <w:rsid w:val="00650101"/>
    <w:rsid w:val="006706E6"/>
    <w:rsid w:val="006D7383"/>
    <w:rsid w:val="006E7E8D"/>
    <w:rsid w:val="006F6214"/>
    <w:rsid w:val="00702E88"/>
    <w:rsid w:val="007A5900"/>
    <w:rsid w:val="007E0C0A"/>
    <w:rsid w:val="00883F0D"/>
    <w:rsid w:val="00896A60"/>
    <w:rsid w:val="00915F52"/>
    <w:rsid w:val="00947572"/>
    <w:rsid w:val="009A6066"/>
    <w:rsid w:val="009D271A"/>
    <w:rsid w:val="00A0679C"/>
    <w:rsid w:val="00A51A53"/>
    <w:rsid w:val="00A77B34"/>
    <w:rsid w:val="00AC250A"/>
    <w:rsid w:val="00AF1FC3"/>
    <w:rsid w:val="00B42681"/>
    <w:rsid w:val="00BC05B2"/>
    <w:rsid w:val="00BC5FDC"/>
    <w:rsid w:val="00C22FAF"/>
    <w:rsid w:val="00C27B20"/>
    <w:rsid w:val="00C30F26"/>
    <w:rsid w:val="00D24B1A"/>
    <w:rsid w:val="00D6719A"/>
    <w:rsid w:val="00D939CE"/>
    <w:rsid w:val="00DD6364"/>
    <w:rsid w:val="00DF24D5"/>
    <w:rsid w:val="00E10307"/>
    <w:rsid w:val="00E24BB4"/>
    <w:rsid w:val="00E30257"/>
    <w:rsid w:val="00E72CE5"/>
    <w:rsid w:val="00E76C25"/>
    <w:rsid w:val="00EA7793"/>
    <w:rsid w:val="00ED5708"/>
    <w:rsid w:val="00EF6DE3"/>
    <w:rsid w:val="00F52930"/>
    <w:rsid w:val="00FA0B43"/>
    <w:rsid w:val="00FB2E46"/>
    <w:rsid w:val="00FB3B20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A945B"/>
  <w15:docId w15:val="{0060D062-D42F-42C7-88DB-3FA02712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9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A5900"/>
    <w:pPr>
      <w:keepNext/>
      <w:framePr w:w="5296" w:h="1297" w:hSpace="141" w:wrap="around" w:vAnchor="text" w:hAnchor="page" w:x="1019" w:y="-695"/>
      <w:outlineLvl w:val="0"/>
    </w:pPr>
    <w:rPr>
      <w:b/>
      <w:sz w:val="36"/>
    </w:rPr>
  </w:style>
  <w:style w:type="paragraph" w:styleId="Overskrift2">
    <w:name w:val="heading 2"/>
    <w:basedOn w:val="Normal"/>
    <w:next w:val="Normal"/>
    <w:qFormat/>
    <w:rsid w:val="007A5900"/>
    <w:pPr>
      <w:keepNext/>
      <w:ind w:left="709" w:hanging="709"/>
      <w:jc w:val="center"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rsid w:val="007A5900"/>
    <w:pPr>
      <w:framePr w:w="7920" w:h="1980" w:hRule="exact" w:hSpace="141" w:wrap="auto" w:hAnchor="page" w:xAlign="center" w:yAlign="bottom"/>
      <w:ind w:left="2880"/>
    </w:pPr>
    <w:rPr>
      <w:sz w:val="28"/>
    </w:rPr>
  </w:style>
  <w:style w:type="paragraph" w:styleId="Topptekst">
    <w:name w:val="header"/>
    <w:basedOn w:val="Normal"/>
    <w:rsid w:val="007A590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7A5900"/>
    <w:pPr>
      <w:tabs>
        <w:tab w:val="center" w:pos="4536"/>
        <w:tab w:val="right" w:pos="9072"/>
      </w:tabs>
    </w:pPr>
  </w:style>
  <w:style w:type="character" w:styleId="Hyperkobling">
    <w:name w:val="Hyperlink"/>
    <w:rsid w:val="007A5900"/>
    <w:rPr>
      <w:color w:val="0000FF"/>
      <w:u w:val="single"/>
    </w:rPr>
  </w:style>
  <w:style w:type="character" w:styleId="Sterk">
    <w:name w:val="Strong"/>
    <w:qFormat/>
    <w:rsid w:val="005F6BDB"/>
    <w:rPr>
      <w:b/>
      <w:bCs/>
    </w:rPr>
  </w:style>
  <w:style w:type="paragraph" w:styleId="Bobletekst">
    <w:name w:val="Balloon Text"/>
    <w:basedOn w:val="Normal"/>
    <w:semiHidden/>
    <w:rsid w:val="009D271A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rsid w:val="0007697D"/>
    <w:rPr>
      <w:sz w:val="24"/>
    </w:rPr>
  </w:style>
  <w:style w:type="paragraph" w:styleId="Tittel">
    <w:name w:val="Title"/>
    <w:basedOn w:val="Normal"/>
    <w:link w:val="TittelTegn"/>
    <w:qFormat/>
    <w:rsid w:val="00266F92"/>
    <w:pPr>
      <w:jc w:val="center"/>
    </w:pPr>
    <w:rPr>
      <w:b/>
      <w:bCs/>
      <w:sz w:val="40"/>
    </w:rPr>
  </w:style>
  <w:style w:type="character" w:customStyle="1" w:styleId="TittelTegn">
    <w:name w:val="Tittel Tegn"/>
    <w:link w:val="Tittel"/>
    <w:rsid w:val="00266F92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r%20&#197;ge\AppData\Roaming\Microsoft\Maler\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</Template>
  <TotalTime>17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LO i Larvik og Lardal</vt:lpstr>
    </vt:vector>
  </TitlesOfParts>
  <Company>Fellesforbundet</Company>
  <LinksUpToDate>false</LinksUpToDate>
  <CharactersWithSpaces>771</CharactersWithSpaces>
  <SharedDoc>false</SharedDoc>
  <HLinks>
    <vt:vector size="18" baseType="variant">
      <vt:variant>
        <vt:i4>262250</vt:i4>
      </vt:variant>
      <vt:variant>
        <vt:i4>12</vt:i4>
      </vt:variant>
      <vt:variant>
        <vt:i4>0</vt:i4>
      </vt:variant>
      <vt:variant>
        <vt:i4>5</vt:i4>
      </vt:variant>
      <vt:variant>
        <vt:lpwstr>mailto:ffavd9@gmail.com</vt:lpwstr>
      </vt:variant>
      <vt:variant>
        <vt:lpwstr/>
      </vt:variant>
      <vt:variant>
        <vt:i4>4390975</vt:i4>
      </vt:variant>
      <vt:variant>
        <vt:i4>3</vt:i4>
      </vt:variant>
      <vt:variant>
        <vt:i4>0</vt:i4>
      </vt:variant>
      <vt:variant>
        <vt:i4>5</vt:i4>
      </vt:variant>
      <vt:variant>
        <vt:lpwstr>blocked::mailto:avd9@fellesforbundet.org</vt:lpwstr>
      </vt:variant>
      <vt:variant>
        <vt:lpwstr/>
      </vt:variant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blocked::http://www.fellesforbundet.no/avd009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i Larvik og Lardal</dc:title>
  <dc:creator>Thor Åge Christiansen</dc:creator>
  <cp:lastModifiedBy>Thor Åge Christiansen</cp:lastModifiedBy>
  <cp:revision>13</cp:revision>
  <cp:lastPrinted>2016-02-17T07:23:00Z</cp:lastPrinted>
  <dcterms:created xsi:type="dcterms:W3CDTF">2009-05-26T12:14:00Z</dcterms:created>
  <dcterms:modified xsi:type="dcterms:W3CDTF">2020-02-20T13:09:00Z</dcterms:modified>
</cp:coreProperties>
</file>